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E73C" w14:textId="574B4D22" w:rsidR="00250079" w:rsidRPr="00F90C7A" w:rsidRDefault="00250079" w:rsidP="00250079">
      <w:pPr>
        <w:tabs>
          <w:tab w:val="decimal" w:pos="2835"/>
          <w:tab w:val="decimal" w:pos="3402"/>
          <w:tab w:val="decimal" w:pos="5670"/>
          <w:tab w:val="decimal" w:pos="6237"/>
          <w:tab w:val="decimal" w:pos="8222"/>
          <w:tab w:val="decimal" w:pos="8789"/>
        </w:tabs>
        <w:rPr>
          <w:rFonts w:ascii="Arial" w:hAnsi="Arial" w:cs="Arial"/>
          <w:b/>
          <w:sz w:val="22"/>
          <w:szCs w:val="22"/>
        </w:rPr>
      </w:pPr>
      <w:r w:rsidRPr="00F90C7A">
        <w:rPr>
          <w:rFonts w:ascii="Arial" w:hAnsi="Arial" w:cs="Arial"/>
          <w:b/>
          <w:sz w:val="22"/>
          <w:szCs w:val="22"/>
        </w:rPr>
        <w:t xml:space="preserve">TYPE DE MEDAILLE : </w:t>
      </w:r>
      <w:r w:rsidRPr="00F90C7A">
        <w:rPr>
          <w:rFonts w:ascii="Arial" w:hAnsi="Arial" w:cs="Arial"/>
          <w:b/>
          <w:sz w:val="22"/>
          <w:szCs w:val="22"/>
        </w:rPr>
        <w:tab/>
        <w:t>OR</w:t>
      </w:r>
      <w:r w:rsidRPr="00F90C7A">
        <w:rPr>
          <w:rFonts w:ascii="Arial" w:hAnsi="Arial" w:cs="Arial"/>
          <w:b/>
          <w:sz w:val="22"/>
          <w:szCs w:val="22"/>
        </w:rPr>
        <w:tab/>
      </w:r>
      <w:r w:rsidRPr="00F90C7A">
        <w:rPr>
          <w:rFonts w:ascii="Arial" w:hAnsi="Arial" w:cs="Arial"/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F90C7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F90C7A">
        <w:rPr>
          <w:rFonts w:ascii="Arial" w:hAnsi="Arial" w:cs="Arial"/>
          <w:b/>
          <w:sz w:val="22"/>
          <w:szCs w:val="22"/>
        </w:rPr>
      </w:r>
      <w:r w:rsidRPr="00F90C7A">
        <w:rPr>
          <w:rFonts w:ascii="Arial" w:hAnsi="Arial" w:cs="Arial"/>
          <w:b/>
          <w:sz w:val="22"/>
          <w:szCs w:val="22"/>
        </w:rPr>
        <w:fldChar w:fldCharType="separate"/>
      </w:r>
      <w:r w:rsidRPr="00F90C7A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Pr="00F90C7A">
        <w:rPr>
          <w:rFonts w:ascii="Arial" w:hAnsi="Arial" w:cs="Arial"/>
          <w:b/>
          <w:sz w:val="22"/>
          <w:szCs w:val="22"/>
        </w:rPr>
        <w:tab/>
        <w:t xml:space="preserve"> VERMEIL </w:t>
      </w:r>
      <w:r w:rsidRPr="00F90C7A">
        <w:rPr>
          <w:rFonts w:ascii="Arial" w:hAnsi="Arial" w:cs="Arial"/>
          <w:b/>
          <w:sz w:val="22"/>
          <w:szCs w:val="22"/>
        </w:rPr>
        <w:tab/>
      </w:r>
      <w:r w:rsidRPr="00F90C7A">
        <w:rPr>
          <w:rFonts w:ascii="Arial" w:hAnsi="Arial" w:cs="Arial"/>
          <w:b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F90C7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F90C7A">
        <w:rPr>
          <w:rFonts w:ascii="Arial" w:hAnsi="Arial" w:cs="Arial"/>
          <w:b/>
          <w:sz w:val="22"/>
          <w:szCs w:val="22"/>
        </w:rPr>
      </w:r>
      <w:r w:rsidRPr="00F90C7A">
        <w:rPr>
          <w:rFonts w:ascii="Arial" w:hAnsi="Arial" w:cs="Arial"/>
          <w:b/>
          <w:sz w:val="22"/>
          <w:szCs w:val="22"/>
        </w:rPr>
        <w:fldChar w:fldCharType="separate"/>
      </w:r>
      <w:r w:rsidRPr="00F90C7A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F90C7A">
        <w:rPr>
          <w:rFonts w:ascii="Arial" w:hAnsi="Arial" w:cs="Arial"/>
          <w:b/>
          <w:sz w:val="22"/>
          <w:szCs w:val="22"/>
        </w:rPr>
        <w:tab/>
        <w:t xml:space="preserve"> ARGENT</w:t>
      </w:r>
      <w:r w:rsidRPr="00F90C7A">
        <w:rPr>
          <w:rFonts w:ascii="Arial" w:hAnsi="Arial" w:cs="Arial"/>
          <w:b/>
          <w:sz w:val="22"/>
          <w:szCs w:val="22"/>
        </w:rPr>
        <w:tab/>
      </w:r>
      <w:r w:rsidRPr="00F90C7A">
        <w:rPr>
          <w:rFonts w:ascii="Arial" w:hAnsi="Arial" w:cs="Arial"/>
          <w:b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F90C7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F90C7A">
        <w:rPr>
          <w:rFonts w:ascii="Arial" w:hAnsi="Arial" w:cs="Arial"/>
          <w:b/>
          <w:sz w:val="22"/>
          <w:szCs w:val="22"/>
        </w:rPr>
      </w:r>
      <w:r w:rsidRPr="00F90C7A">
        <w:rPr>
          <w:rFonts w:ascii="Arial" w:hAnsi="Arial" w:cs="Arial"/>
          <w:b/>
          <w:sz w:val="22"/>
          <w:szCs w:val="22"/>
        </w:rPr>
        <w:fldChar w:fldCharType="separate"/>
      </w:r>
      <w:r w:rsidRPr="00F90C7A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14:paraId="6AE5CB66" w14:textId="77777777" w:rsidR="00250079" w:rsidRPr="00250079" w:rsidRDefault="00250079" w:rsidP="00250079">
      <w:pPr>
        <w:tabs>
          <w:tab w:val="decimal" w:pos="2835"/>
          <w:tab w:val="decimal" w:pos="3402"/>
          <w:tab w:val="decimal" w:pos="5670"/>
          <w:tab w:val="decimal" w:pos="6237"/>
          <w:tab w:val="decimal" w:pos="8222"/>
          <w:tab w:val="decimal" w:pos="8789"/>
        </w:tabs>
        <w:rPr>
          <w:rFonts w:ascii="Arial" w:hAnsi="Arial" w:cs="Arial"/>
          <w:sz w:val="22"/>
          <w:szCs w:val="22"/>
        </w:rPr>
      </w:pPr>
    </w:p>
    <w:p w14:paraId="0CB909C2" w14:textId="77777777" w:rsidR="00250079" w:rsidRPr="00B35B4F" w:rsidRDefault="00250079" w:rsidP="00250079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B35B4F">
        <w:rPr>
          <w:rFonts w:ascii="Arial" w:hAnsi="Arial" w:cs="Arial"/>
          <w:b/>
          <w:i/>
          <w:color w:val="FF0000"/>
          <w:sz w:val="22"/>
          <w:szCs w:val="22"/>
        </w:rPr>
        <w:t>A attribuer à :</w:t>
      </w:r>
    </w:p>
    <w:p w14:paraId="31B81B23" w14:textId="77777777" w:rsidR="00250079" w:rsidRDefault="00250079" w:rsidP="00250079">
      <w:pPr>
        <w:tabs>
          <w:tab w:val="right" w:leader="dot" w:pos="5103"/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 xml:space="preserve">Nom : </w:t>
      </w:r>
      <w:r w:rsidRPr="00250079">
        <w:rPr>
          <w:rFonts w:ascii="Arial" w:hAnsi="Arial" w:cs="Arial"/>
          <w:sz w:val="22"/>
          <w:szCs w:val="22"/>
        </w:rPr>
        <w:tab/>
        <w:t xml:space="preserve">Prénom : </w:t>
      </w:r>
      <w:r w:rsidRPr="00250079">
        <w:rPr>
          <w:rFonts w:ascii="Arial" w:hAnsi="Arial" w:cs="Arial"/>
          <w:sz w:val="22"/>
          <w:szCs w:val="22"/>
        </w:rPr>
        <w:tab/>
      </w:r>
    </w:p>
    <w:p w14:paraId="7EF5E860" w14:textId="77777777" w:rsidR="003E0FE6" w:rsidRDefault="003E0FE6" w:rsidP="00250079">
      <w:pPr>
        <w:tabs>
          <w:tab w:val="right" w:leader="dot" w:pos="5103"/>
          <w:tab w:val="right" w:leader="dot" w:pos="10206"/>
        </w:tabs>
        <w:rPr>
          <w:rFonts w:ascii="Arial" w:hAnsi="Arial" w:cs="Arial"/>
          <w:sz w:val="22"/>
          <w:szCs w:val="22"/>
        </w:rPr>
      </w:pPr>
    </w:p>
    <w:p w14:paraId="3AE0A2D6" w14:textId="66F98794" w:rsidR="00822201" w:rsidRPr="00822201" w:rsidRDefault="00822201" w:rsidP="003C3DF0">
      <w:pPr>
        <w:shd w:val="clear" w:color="auto" w:fill="FFFF00"/>
        <w:tabs>
          <w:tab w:val="right" w:leader="dot" w:pos="5103"/>
          <w:tab w:val="right" w:leader="dot" w:pos="10206"/>
        </w:tabs>
        <w:rPr>
          <w:rFonts w:ascii="Arial" w:hAnsi="Arial" w:cs="Arial"/>
          <w:b/>
          <w:color w:val="FF0000"/>
          <w:sz w:val="22"/>
          <w:szCs w:val="22"/>
        </w:rPr>
      </w:pPr>
      <w:r w:rsidRPr="008A556A">
        <w:rPr>
          <w:rFonts w:ascii="Arial" w:hAnsi="Arial" w:cs="Arial"/>
          <w:b/>
          <w:color w:val="FF0000"/>
          <w:sz w:val="22"/>
          <w:szCs w:val="22"/>
          <w:highlight w:val="yellow"/>
        </w:rPr>
        <w:t>Numéro de licence</w:t>
      </w:r>
      <w:r w:rsidR="00CB4CDE" w:rsidRPr="008A556A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(</w:t>
      </w:r>
      <w:r w:rsidR="00627F26" w:rsidRPr="008A556A">
        <w:rPr>
          <w:rFonts w:ascii="Arial" w:hAnsi="Arial" w:cs="Arial"/>
          <w:b/>
          <w:color w:val="FF0000"/>
          <w:sz w:val="22"/>
          <w:szCs w:val="22"/>
          <w:highlight w:val="yellow"/>
        </w:rPr>
        <w:t>obligatoire</w:t>
      </w:r>
      <w:r w:rsidR="00CB4CDE" w:rsidRPr="008A556A">
        <w:rPr>
          <w:rFonts w:ascii="Arial" w:hAnsi="Arial" w:cs="Arial"/>
          <w:b/>
          <w:color w:val="FF0000"/>
          <w:sz w:val="22"/>
          <w:szCs w:val="22"/>
          <w:highlight w:val="yellow"/>
        </w:rPr>
        <w:t>)</w:t>
      </w:r>
      <w:r w:rsidR="003C3DF0">
        <w:rPr>
          <w:rFonts w:ascii="Arial" w:hAnsi="Arial" w:cs="Arial"/>
          <w:b/>
          <w:color w:val="FF0000"/>
          <w:sz w:val="22"/>
          <w:szCs w:val="22"/>
          <w:highlight w:val="yellow"/>
        </w:rPr>
        <w:t> </w:t>
      </w:r>
      <w:r w:rsidR="003C3DF0">
        <w:rPr>
          <w:rFonts w:ascii="Arial" w:hAnsi="Arial" w:cs="Arial"/>
          <w:b/>
          <w:color w:val="FF0000"/>
          <w:sz w:val="22"/>
          <w:szCs w:val="22"/>
        </w:rPr>
        <w:t>:</w:t>
      </w:r>
      <w:r w:rsidR="00A15826">
        <w:rPr>
          <w:rFonts w:ascii="Arial" w:hAnsi="Arial" w:cs="Arial"/>
          <w:b/>
          <w:color w:val="FF0000"/>
          <w:sz w:val="22"/>
          <w:szCs w:val="22"/>
        </w:rPr>
        <w:tab/>
      </w:r>
    </w:p>
    <w:p w14:paraId="56D3BE3D" w14:textId="77777777" w:rsidR="00250079" w:rsidRPr="00250079" w:rsidRDefault="00250079" w:rsidP="00250079">
      <w:pPr>
        <w:tabs>
          <w:tab w:val="right" w:leader="dot" w:pos="5103"/>
          <w:tab w:val="right" w:leader="dot" w:pos="10206"/>
        </w:tabs>
        <w:rPr>
          <w:rFonts w:ascii="Arial" w:hAnsi="Arial" w:cs="Arial"/>
          <w:sz w:val="22"/>
          <w:szCs w:val="22"/>
        </w:rPr>
      </w:pPr>
    </w:p>
    <w:p w14:paraId="1436037A" w14:textId="77777777" w:rsidR="00250079" w:rsidRPr="00250079" w:rsidRDefault="00250079" w:rsidP="00250079">
      <w:pPr>
        <w:rPr>
          <w:rFonts w:ascii="Arial" w:hAnsi="Arial" w:cs="Arial"/>
          <w:b/>
          <w:i/>
          <w:sz w:val="22"/>
          <w:szCs w:val="22"/>
        </w:rPr>
      </w:pPr>
      <w:r w:rsidRPr="00250079">
        <w:rPr>
          <w:rFonts w:ascii="Arial" w:hAnsi="Arial" w:cs="Arial"/>
          <w:b/>
          <w:i/>
          <w:sz w:val="22"/>
          <w:szCs w:val="22"/>
        </w:rPr>
        <w:t>District : ……………………………………………………….</w:t>
      </w:r>
    </w:p>
    <w:p w14:paraId="77302693" w14:textId="77777777" w:rsidR="00250079" w:rsidRPr="00250079" w:rsidRDefault="00250079" w:rsidP="00250079">
      <w:pPr>
        <w:tabs>
          <w:tab w:val="right" w:leader="dot" w:pos="5103"/>
          <w:tab w:val="right" w:leader="dot" w:pos="10206"/>
        </w:tabs>
        <w:rPr>
          <w:rFonts w:ascii="Arial" w:hAnsi="Arial" w:cs="Arial"/>
          <w:sz w:val="22"/>
          <w:szCs w:val="22"/>
        </w:rPr>
      </w:pPr>
    </w:p>
    <w:p w14:paraId="0D44CBA5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 xml:space="preserve">Date </w:t>
      </w:r>
      <w:r w:rsidRPr="00250079">
        <w:rPr>
          <w:rFonts w:ascii="Arial" w:hAnsi="Arial" w:cs="Arial"/>
          <w:b/>
          <w:sz w:val="22"/>
          <w:szCs w:val="22"/>
        </w:rPr>
        <w:t>ET</w:t>
      </w:r>
      <w:r w:rsidRPr="00250079">
        <w:rPr>
          <w:rFonts w:ascii="Arial" w:hAnsi="Arial" w:cs="Arial"/>
          <w:sz w:val="22"/>
          <w:szCs w:val="22"/>
        </w:rPr>
        <w:t xml:space="preserve"> lieu de naissance : </w:t>
      </w:r>
      <w:r w:rsidRPr="00250079">
        <w:rPr>
          <w:rFonts w:ascii="Arial" w:hAnsi="Arial" w:cs="Arial"/>
          <w:sz w:val="22"/>
          <w:szCs w:val="22"/>
        </w:rPr>
        <w:tab/>
      </w:r>
    </w:p>
    <w:p w14:paraId="23451E55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</w:p>
    <w:p w14:paraId="2DA96EDC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 xml:space="preserve">Adresse : </w:t>
      </w:r>
      <w:r w:rsidRPr="00250079">
        <w:rPr>
          <w:rFonts w:ascii="Arial" w:hAnsi="Arial" w:cs="Arial"/>
          <w:sz w:val="22"/>
          <w:szCs w:val="22"/>
        </w:rPr>
        <w:tab/>
      </w:r>
    </w:p>
    <w:p w14:paraId="580EA871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</w:p>
    <w:p w14:paraId="4560CB92" w14:textId="77777777" w:rsidR="00250079" w:rsidRDefault="00250079" w:rsidP="00250079">
      <w:pPr>
        <w:tabs>
          <w:tab w:val="right" w:leader="dot" w:pos="5103"/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 xml:space="preserve">Code postal : </w:t>
      </w:r>
      <w:r w:rsidRPr="00250079">
        <w:rPr>
          <w:rFonts w:ascii="Arial" w:hAnsi="Arial" w:cs="Arial"/>
          <w:sz w:val="22"/>
          <w:szCs w:val="22"/>
        </w:rPr>
        <w:tab/>
        <w:t xml:space="preserve">Ville : </w:t>
      </w:r>
      <w:r w:rsidRPr="00250079">
        <w:rPr>
          <w:rFonts w:ascii="Arial" w:hAnsi="Arial" w:cs="Arial"/>
          <w:sz w:val="22"/>
          <w:szCs w:val="22"/>
        </w:rPr>
        <w:tab/>
      </w:r>
    </w:p>
    <w:p w14:paraId="28E9FCDA" w14:textId="77777777" w:rsidR="005E0B76" w:rsidRDefault="005E0B76" w:rsidP="00250079">
      <w:pPr>
        <w:tabs>
          <w:tab w:val="right" w:leader="dot" w:pos="5103"/>
          <w:tab w:val="right" w:leader="dot" w:pos="10206"/>
        </w:tabs>
        <w:rPr>
          <w:rFonts w:ascii="Arial" w:hAnsi="Arial" w:cs="Arial"/>
          <w:sz w:val="22"/>
          <w:szCs w:val="22"/>
        </w:rPr>
      </w:pPr>
    </w:p>
    <w:p w14:paraId="3A5C55A2" w14:textId="52A1EC10" w:rsidR="005E0B76" w:rsidRPr="005E0B76" w:rsidRDefault="005E0B76" w:rsidP="00250079">
      <w:pPr>
        <w:tabs>
          <w:tab w:val="right" w:leader="dot" w:pos="5103"/>
          <w:tab w:val="right" w:leader="dot" w:pos="10206"/>
        </w:tabs>
        <w:rPr>
          <w:rFonts w:ascii="Arial" w:hAnsi="Arial" w:cs="Arial"/>
          <w:b/>
          <w:bCs/>
          <w:color w:val="FF0000"/>
          <w:sz w:val="22"/>
          <w:szCs w:val="22"/>
        </w:rPr>
      </w:pPr>
      <w:r w:rsidRPr="005E0B76">
        <w:rPr>
          <w:rFonts w:ascii="Arial" w:hAnsi="Arial" w:cs="Arial"/>
          <w:b/>
          <w:bCs/>
          <w:color w:val="FF0000"/>
          <w:sz w:val="22"/>
          <w:szCs w:val="22"/>
        </w:rPr>
        <w:t xml:space="preserve">Adresse </w:t>
      </w:r>
      <w:proofErr w:type="gramStart"/>
      <w:r w:rsidRPr="005E0B76">
        <w:rPr>
          <w:rFonts w:ascii="Arial" w:hAnsi="Arial" w:cs="Arial"/>
          <w:b/>
          <w:bCs/>
          <w:color w:val="FF0000"/>
          <w:sz w:val="22"/>
          <w:szCs w:val="22"/>
        </w:rPr>
        <w:t>mail</w:t>
      </w:r>
      <w:proofErr w:type="gramEnd"/>
      <w:r w:rsidRPr="005E0B76">
        <w:rPr>
          <w:rFonts w:ascii="Arial" w:hAnsi="Arial" w:cs="Arial"/>
          <w:b/>
          <w:bCs/>
          <w:color w:val="FF0000"/>
          <w:sz w:val="22"/>
          <w:szCs w:val="22"/>
        </w:rPr>
        <w:t> : …………………………………………….</w:t>
      </w:r>
    </w:p>
    <w:p w14:paraId="2D6E75AF" w14:textId="77777777" w:rsidR="00250079" w:rsidRPr="00250079" w:rsidRDefault="00250079" w:rsidP="00250079">
      <w:pPr>
        <w:tabs>
          <w:tab w:val="right" w:pos="2835"/>
          <w:tab w:val="left" w:pos="3119"/>
          <w:tab w:val="right" w:pos="5670"/>
          <w:tab w:val="left" w:pos="5954"/>
          <w:tab w:val="right" w:pos="8222"/>
          <w:tab w:val="left" w:pos="8505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01A585A8" w14:textId="77777777" w:rsidR="00250079" w:rsidRPr="00250079" w:rsidRDefault="00250079" w:rsidP="00250079">
      <w:pPr>
        <w:tabs>
          <w:tab w:val="right" w:pos="2835"/>
          <w:tab w:val="left" w:pos="3119"/>
          <w:tab w:val="right" w:pos="5670"/>
          <w:tab w:val="left" w:pos="5954"/>
          <w:tab w:val="right" w:pos="8222"/>
          <w:tab w:val="left" w:pos="8505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  <w:t xml:space="preserve">DIRIGEANT </w:t>
      </w:r>
      <w:r w:rsidRPr="00250079">
        <w:rPr>
          <w:rFonts w:ascii="Arial" w:hAnsi="Arial" w:cs="Arial"/>
          <w:sz w:val="22"/>
          <w:szCs w:val="22"/>
        </w:rPr>
        <w:tab/>
      </w:r>
      <w:r w:rsidRPr="00250079">
        <w:rPr>
          <w:rFonts w:ascii="Arial" w:hAnsi="Arial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250079">
        <w:rPr>
          <w:rFonts w:ascii="Arial" w:hAnsi="Arial" w:cs="Arial"/>
          <w:sz w:val="22"/>
          <w:szCs w:val="22"/>
        </w:rPr>
        <w:instrText xml:space="preserve"> FORMCHECKBOX </w:instrText>
      </w:r>
      <w:r w:rsidRPr="00250079">
        <w:rPr>
          <w:rFonts w:ascii="Arial" w:hAnsi="Arial" w:cs="Arial"/>
          <w:sz w:val="22"/>
          <w:szCs w:val="22"/>
        </w:rPr>
      </w:r>
      <w:r w:rsidRPr="00250079">
        <w:rPr>
          <w:rFonts w:ascii="Arial" w:hAnsi="Arial" w:cs="Arial"/>
          <w:sz w:val="22"/>
          <w:szCs w:val="22"/>
        </w:rPr>
        <w:fldChar w:fldCharType="separate"/>
      </w:r>
      <w:r w:rsidRPr="00250079">
        <w:rPr>
          <w:rFonts w:ascii="Arial" w:hAnsi="Arial" w:cs="Arial"/>
          <w:sz w:val="22"/>
          <w:szCs w:val="22"/>
        </w:rPr>
        <w:fldChar w:fldCharType="end"/>
      </w:r>
      <w:bookmarkEnd w:id="3"/>
      <w:r w:rsidRPr="00250079">
        <w:rPr>
          <w:rFonts w:ascii="Arial" w:hAnsi="Arial" w:cs="Arial"/>
          <w:sz w:val="22"/>
          <w:szCs w:val="22"/>
        </w:rPr>
        <w:tab/>
        <w:t>JOUEUR</w:t>
      </w:r>
      <w:r w:rsidRPr="00250079">
        <w:rPr>
          <w:rFonts w:ascii="Arial" w:hAnsi="Arial" w:cs="Arial"/>
          <w:sz w:val="22"/>
          <w:szCs w:val="22"/>
        </w:rPr>
        <w:tab/>
        <w:t xml:space="preserve"> </w:t>
      </w:r>
      <w:r w:rsidRPr="00250079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Pr="00250079">
        <w:rPr>
          <w:rFonts w:ascii="Arial" w:hAnsi="Arial" w:cs="Arial"/>
          <w:sz w:val="22"/>
          <w:szCs w:val="22"/>
        </w:rPr>
        <w:instrText xml:space="preserve"> FORMCHECKBOX </w:instrText>
      </w:r>
      <w:r w:rsidRPr="00250079">
        <w:rPr>
          <w:rFonts w:ascii="Arial" w:hAnsi="Arial" w:cs="Arial"/>
          <w:sz w:val="22"/>
          <w:szCs w:val="22"/>
        </w:rPr>
      </w:r>
      <w:r w:rsidRPr="00250079">
        <w:rPr>
          <w:rFonts w:ascii="Arial" w:hAnsi="Arial" w:cs="Arial"/>
          <w:sz w:val="22"/>
          <w:szCs w:val="22"/>
        </w:rPr>
        <w:fldChar w:fldCharType="separate"/>
      </w:r>
      <w:r w:rsidRPr="00250079">
        <w:rPr>
          <w:rFonts w:ascii="Arial" w:hAnsi="Arial" w:cs="Arial"/>
          <w:sz w:val="22"/>
          <w:szCs w:val="22"/>
        </w:rPr>
        <w:fldChar w:fldCharType="end"/>
      </w:r>
      <w:bookmarkEnd w:id="4"/>
      <w:r w:rsidRPr="00250079">
        <w:rPr>
          <w:rFonts w:ascii="Arial" w:hAnsi="Arial" w:cs="Arial"/>
          <w:sz w:val="22"/>
          <w:szCs w:val="22"/>
        </w:rPr>
        <w:tab/>
        <w:t>ARBITRE</w:t>
      </w:r>
      <w:r w:rsidRPr="00250079">
        <w:rPr>
          <w:rFonts w:ascii="Arial" w:hAnsi="Arial" w:cs="Arial"/>
          <w:sz w:val="22"/>
          <w:szCs w:val="22"/>
        </w:rPr>
        <w:tab/>
      </w:r>
      <w:r w:rsidRPr="00250079">
        <w:rPr>
          <w:rFonts w:ascii="Arial" w:hAnsi="Arial" w:cs="Arial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Pr="00250079">
        <w:rPr>
          <w:rFonts w:ascii="Arial" w:hAnsi="Arial" w:cs="Arial"/>
          <w:sz w:val="22"/>
          <w:szCs w:val="22"/>
        </w:rPr>
        <w:instrText xml:space="preserve"> FORMCHECKBOX </w:instrText>
      </w:r>
      <w:r w:rsidRPr="00250079">
        <w:rPr>
          <w:rFonts w:ascii="Arial" w:hAnsi="Arial" w:cs="Arial"/>
          <w:sz w:val="22"/>
          <w:szCs w:val="22"/>
        </w:rPr>
      </w:r>
      <w:r w:rsidRPr="00250079">
        <w:rPr>
          <w:rFonts w:ascii="Arial" w:hAnsi="Arial" w:cs="Arial"/>
          <w:sz w:val="22"/>
          <w:szCs w:val="22"/>
        </w:rPr>
        <w:fldChar w:fldCharType="separate"/>
      </w:r>
      <w:r w:rsidRPr="00250079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60531A8" w14:textId="77777777" w:rsidR="00250079" w:rsidRPr="00250079" w:rsidRDefault="00250079" w:rsidP="00250079">
      <w:pPr>
        <w:rPr>
          <w:rFonts w:ascii="Arial" w:hAnsi="Arial" w:cs="Arial"/>
          <w:sz w:val="22"/>
          <w:szCs w:val="22"/>
        </w:rPr>
      </w:pPr>
    </w:p>
    <w:p w14:paraId="504ED9A4" w14:textId="77777777" w:rsidR="00250079" w:rsidRPr="00250079" w:rsidRDefault="00250079" w:rsidP="00250079">
      <w:pPr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>(*) Services accomplis comme joueur (indiquer le club) :</w:t>
      </w:r>
    </w:p>
    <w:p w14:paraId="7C004530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316B2FC2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7813FFE9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324D9710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65A91FBF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2433C18C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</w:p>
    <w:p w14:paraId="7094E58F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>(*) Services accomplis comme dirigeant (indiquer les postes occupés et les dates) :</w:t>
      </w:r>
    </w:p>
    <w:p w14:paraId="1B3786A7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3C357721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6A280B3F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1D445D0F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62B2D4E0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019D79B5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</w:p>
    <w:p w14:paraId="1152D08D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>(*) Services accomplis comme arbitre :</w:t>
      </w:r>
    </w:p>
    <w:p w14:paraId="311762C1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69344790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15AA3F69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3F4F6414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63BF314C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38D32F3D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</w:p>
    <w:p w14:paraId="18C80FF4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>(*) Récompenses déjà obtenues :</w:t>
      </w:r>
    </w:p>
    <w:p w14:paraId="4E18C07B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269D1B68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74312DC2" w14:textId="77777777" w:rsidR="00250079" w:rsidRPr="00250079" w:rsidRDefault="00250079" w:rsidP="00250079">
      <w:pPr>
        <w:tabs>
          <w:tab w:val="right" w:leader="dot" w:pos="10206"/>
        </w:tabs>
        <w:rPr>
          <w:rFonts w:ascii="Arial" w:hAnsi="Arial" w:cs="Arial"/>
          <w:sz w:val="22"/>
          <w:szCs w:val="22"/>
        </w:rPr>
      </w:pPr>
      <w:r w:rsidRPr="00250079">
        <w:rPr>
          <w:rFonts w:ascii="Arial" w:hAnsi="Arial" w:cs="Arial"/>
          <w:sz w:val="22"/>
          <w:szCs w:val="22"/>
        </w:rPr>
        <w:tab/>
      </w:r>
    </w:p>
    <w:p w14:paraId="53780963" w14:textId="77777777" w:rsidR="00250079" w:rsidRPr="00A15826" w:rsidRDefault="00250079" w:rsidP="00250079">
      <w:pPr>
        <w:tabs>
          <w:tab w:val="left" w:pos="7020"/>
          <w:tab w:val="right" w:pos="10206"/>
        </w:tabs>
        <w:rPr>
          <w:rFonts w:ascii="Script MT Bold" w:hAnsi="Script MT Bold"/>
        </w:rPr>
      </w:pPr>
      <w:r w:rsidRPr="00A15826">
        <w:rPr>
          <w:rFonts w:ascii="Script MT Bold" w:hAnsi="Script MT Bold"/>
        </w:rPr>
        <w:t>Avis du District</w:t>
      </w:r>
      <w:r w:rsidRPr="00A15826">
        <w:rPr>
          <w:rFonts w:ascii="Script MT Bold" w:hAnsi="Script MT Bold"/>
        </w:rPr>
        <w:tab/>
      </w:r>
      <w:r w:rsidRPr="00A15826">
        <w:rPr>
          <w:rFonts w:ascii="Script MT Bold" w:hAnsi="Script MT Bold"/>
        </w:rPr>
        <w:tab/>
        <w:t>Décision de la Ligue</w:t>
      </w:r>
    </w:p>
    <w:p w14:paraId="3F0D0EF4" w14:textId="77777777" w:rsidR="00250079" w:rsidRDefault="00250079" w:rsidP="00250079">
      <w:pPr>
        <w:tabs>
          <w:tab w:val="left" w:pos="7020"/>
        </w:tabs>
        <w:jc w:val="center"/>
        <w:rPr>
          <w:rFonts w:ascii="Script MT Bold" w:hAnsi="Script MT Bold"/>
        </w:rPr>
      </w:pPr>
      <w:r>
        <w:rPr>
          <w:rFonts w:ascii="Script MT Bold" w:hAnsi="Script MT Bold"/>
        </w:rPr>
        <w:t>(*) A remplir impérativement</w:t>
      </w:r>
    </w:p>
    <w:p w14:paraId="7303875F" w14:textId="77777777" w:rsidR="00101C00" w:rsidRPr="00250079" w:rsidRDefault="00101C00" w:rsidP="00250079">
      <w:pPr>
        <w:rPr>
          <w:rStyle w:val="Accentuationlgre"/>
          <w:i w:val="0"/>
          <w:iCs w:val="0"/>
          <w:color w:val="auto"/>
        </w:rPr>
      </w:pPr>
    </w:p>
    <w:sectPr w:rsidR="00101C00" w:rsidRPr="00250079" w:rsidSect="003E0FE6">
      <w:headerReference w:type="default" r:id="rId11"/>
      <w:footerReference w:type="default" r:id="rId12"/>
      <w:pgSz w:w="11900" w:h="16840"/>
      <w:pgMar w:top="709" w:right="851" w:bottom="993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DCC4" w14:textId="77777777" w:rsidR="009F10F4" w:rsidRDefault="009F10F4" w:rsidP="00887B6B">
      <w:r>
        <w:separator/>
      </w:r>
    </w:p>
  </w:endnote>
  <w:endnote w:type="continuationSeparator" w:id="0">
    <w:p w14:paraId="031E2E4B" w14:textId="77777777" w:rsidR="009F10F4" w:rsidRDefault="009F10F4" w:rsidP="0088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F3A5" w14:textId="77777777" w:rsidR="00887B6B" w:rsidRDefault="00887B6B" w:rsidP="00DB209C">
    <w:pPr>
      <w:pStyle w:val="Pieddepage"/>
      <w:ind w:left="-1134" w:right="-1134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57E1D2B4" wp14:editId="0D5D30DD">
          <wp:simplePos x="0" y="0"/>
          <wp:positionH relativeFrom="column">
            <wp:posOffset>-720090</wp:posOffset>
          </wp:positionH>
          <wp:positionV relativeFrom="paragraph">
            <wp:posOffset>-950331</wp:posOffset>
          </wp:positionV>
          <wp:extent cx="7914878" cy="969739"/>
          <wp:effectExtent l="0" t="0" r="0" b="1905"/>
          <wp:wrapNone/>
          <wp:docPr id="12" name="Image 12" descr="/Users/PostProduction/Desktop/P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PostProduction/Desktop/Pd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878" cy="969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32C5" w14:textId="77777777" w:rsidR="009F10F4" w:rsidRDefault="009F10F4" w:rsidP="00887B6B">
      <w:r>
        <w:separator/>
      </w:r>
    </w:p>
  </w:footnote>
  <w:footnote w:type="continuationSeparator" w:id="0">
    <w:p w14:paraId="6A335E1D" w14:textId="77777777" w:rsidR="009F10F4" w:rsidRDefault="009F10F4" w:rsidP="0088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4C8E" w14:textId="598C0757" w:rsidR="00887B6B" w:rsidRPr="0052207B" w:rsidRDefault="00103355" w:rsidP="00F90C7A">
    <w:pPr>
      <w:pStyle w:val="En-tte"/>
      <w:tabs>
        <w:tab w:val="clear" w:pos="4536"/>
        <w:tab w:val="clear" w:pos="9072"/>
      </w:tabs>
      <w:jc w:val="center"/>
      <w:rPr>
        <w:b/>
        <w:color w:val="FF0000"/>
        <w:sz w:val="44"/>
        <w:szCs w:val="44"/>
      </w:rPr>
    </w:pPr>
    <w:r w:rsidRPr="0052207B">
      <w:rPr>
        <w:b/>
        <w:noProof/>
        <w:color w:val="FF0000"/>
        <w:sz w:val="44"/>
        <w:szCs w:val="44"/>
        <w:lang w:eastAsia="fr-FR"/>
      </w:rPr>
      <w:drawing>
        <wp:anchor distT="0" distB="0" distL="114300" distR="114300" simplePos="0" relativeHeight="251658240" behindDoc="1" locked="0" layoutInCell="1" allowOverlap="1" wp14:anchorId="5256DECC" wp14:editId="47D6E978">
          <wp:simplePos x="0" y="0"/>
          <wp:positionH relativeFrom="page">
            <wp:align>center</wp:align>
          </wp:positionH>
          <wp:positionV relativeFrom="paragraph">
            <wp:posOffset>14605</wp:posOffset>
          </wp:positionV>
          <wp:extent cx="7538400" cy="1537200"/>
          <wp:effectExtent l="0" t="0" r="5715" b="6350"/>
          <wp:wrapTight wrapText="bothSides">
            <wp:wrapPolygon edited="0">
              <wp:start x="0" y="0"/>
              <wp:lineTo x="0" y="21421"/>
              <wp:lineTo x="21562" y="21421"/>
              <wp:lineTo x="21562" y="0"/>
              <wp:lineTo x="0" y="0"/>
            </wp:wrapPolygon>
          </wp:wrapTight>
          <wp:docPr id="11" name="Image 11" descr="Haut d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ut d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400" cy="153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C7A" w:rsidRPr="0052207B">
      <w:rPr>
        <w:b/>
        <w:color w:val="FF0000"/>
        <w:sz w:val="44"/>
        <w:szCs w:val="44"/>
      </w:rPr>
      <w:t>CURRICULUM VITAE</w:t>
    </w:r>
    <w:r w:rsidR="00176146" w:rsidRPr="0052207B">
      <w:rPr>
        <w:b/>
        <w:color w:val="FF0000"/>
        <w:sz w:val="44"/>
        <w:szCs w:val="44"/>
      </w:rPr>
      <w:t xml:space="preserve"> </w:t>
    </w:r>
    <w:r w:rsidR="00172130" w:rsidRPr="0052207B">
      <w:rPr>
        <w:b/>
        <w:color w:val="FF0000"/>
        <w:sz w:val="44"/>
        <w:szCs w:val="44"/>
      </w:rPr>
      <w:t xml:space="preserve">LAuRAFoot </w:t>
    </w:r>
    <w:r w:rsidR="00176146" w:rsidRPr="0052207B">
      <w:rPr>
        <w:b/>
        <w:color w:val="FF0000"/>
        <w:sz w:val="44"/>
        <w:szCs w:val="44"/>
      </w:rPr>
      <w:t>PROMOTION 202</w:t>
    </w:r>
    <w:r w:rsidR="003C3DF0">
      <w:rPr>
        <w:b/>
        <w:color w:val="FF0000"/>
        <w:sz w:val="44"/>
        <w:szCs w:val="44"/>
      </w:rPr>
      <w:t>5</w:t>
    </w:r>
  </w:p>
  <w:p w14:paraId="69DEC0B8" w14:textId="77777777" w:rsidR="00F90C7A" w:rsidRDefault="00F90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28F0"/>
    <w:multiLevelType w:val="hybridMultilevel"/>
    <w:tmpl w:val="5D4E1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5C"/>
    <w:rsid w:val="0000222B"/>
    <w:rsid w:val="00010634"/>
    <w:rsid w:val="000359D4"/>
    <w:rsid w:val="00035C80"/>
    <w:rsid w:val="000A40CC"/>
    <w:rsid w:val="000A48C7"/>
    <w:rsid w:val="000D65E1"/>
    <w:rsid w:val="000F64DC"/>
    <w:rsid w:val="00101C00"/>
    <w:rsid w:val="00103355"/>
    <w:rsid w:val="00172130"/>
    <w:rsid w:val="00176146"/>
    <w:rsid w:val="001B42C3"/>
    <w:rsid w:val="001C1778"/>
    <w:rsid w:val="001F383D"/>
    <w:rsid w:val="00207718"/>
    <w:rsid w:val="00250079"/>
    <w:rsid w:val="002531B7"/>
    <w:rsid w:val="00282E10"/>
    <w:rsid w:val="00285718"/>
    <w:rsid w:val="002A44EC"/>
    <w:rsid w:val="00302F33"/>
    <w:rsid w:val="0031138B"/>
    <w:rsid w:val="003717CF"/>
    <w:rsid w:val="003A2257"/>
    <w:rsid w:val="003C3DF0"/>
    <w:rsid w:val="003C755C"/>
    <w:rsid w:val="003E0FE6"/>
    <w:rsid w:val="00477832"/>
    <w:rsid w:val="00494672"/>
    <w:rsid w:val="004A0EC6"/>
    <w:rsid w:val="004A2203"/>
    <w:rsid w:val="004E74BF"/>
    <w:rsid w:val="004F158E"/>
    <w:rsid w:val="00506A0E"/>
    <w:rsid w:val="00512212"/>
    <w:rsid w:val="0052207B"/>
    <w:rsid w:val="005470A5"/>
    <w:rsid w:val="005520B9"/>
    <w:rsid w:val="005A1506"/>
    <w:rsid w:val="005C49D2"/>
    <w:rsid w:val="005E0B76"/>
    <w:rsid w:val="006122FD"/>
    <w:rsid w:val="00627F26"/>
    <w:rsid w:val="006467E3"/>
    <w:rsid w:val="00673D88"/>
    <w:rsid w:val="006A65E7"/>
    <w:rsid w:val="006D189B"/>
    <w:rsid w:val="006D7F3C"/>
    <w:rsid w:val="006E494F"/>
    <w:rsid w:val="00822201"/>
    <w:rsid w:val="00887B6B"/>
    <w:rsid w:val="008A556A"/>
    <w:rsid w:val="009019F7"/>
    <w:rsid w:val="0091468C"/>
    <w:rsid w:val="00923E9C"/>
    <w:rsid w:val="009472B9"/>
    <w:rsid w:val="009C69EB"/>
    <w:rsid w:val="009D2DA4"/>
    <w:rsid w:val="009E5C6E"/>
    <w:rsid w:val="009E7162"/>
    <w:rsid w:val="009F10F4"/>
    <w:rsid w:val="009F5744"/>
    <w:rsid w:val="00A15826"/>
    <w:rsid w:val="00A77C74"/>
    <w:rsid w:val="00AB1CF4"/>
    <w:rsid w:val="00B076D5"/>
    <w:rsid w:val="00B32B88"/>
    <w:rsid w:val="00B35B4F"/>
    <w:rsid w:val="00B37D7E"/>
    <w:rsid w:val="00B42DA2"/>
    <w:rsid w:val="00B6788F"/>
    <w:rsid w:val="00BB08A9"/>
    <w:rsid w:val="00BD268E"/>
    <w:rsid w:val="00BD3733"/>
    <w:rsid w:val="00BF160B"/>
    <w:rsid w:val="00C049B0"/>
    <w:rsid w:val="00C501AB"/>
    <w:rsid w:val="00C541B5"/>
    <w:rsid w:val="00C81405"/>
    <w:rsid w:val="00CB4CDE"/>
    <w:rsid w:val="00D32E80"/>
    <w:rsid w:val="00D663C4"/>
    <w:rsid w:val="00D72FFE"/>
    <w:rsid w:val="00DA09F3"/>
    <w:rsid w:val="00DA3C4A"/>
    <w:rsid w:val="00DB209C"/>
    <w:rsid w:val="00DE3411"/>
    <w:rsid w:val="00DE6D6C"/>
    <w:rsid w:val="00E310B7"/>
    <w:rsid w:val="00E73E86"/>
    <w:rsid w:val="00F218F8"/>
    <w:rsid w:val="00F24CC9"/>
    <w:rsid w:val="00F3389B"/>
    <w:rsid w:val="00F90975"/>
    <w:rsid w:val="00F9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9D21E"/>
  <w14:defaultImageDpi w14:val="32767"/>
  <w15:chartTrackingRefBased/>
  <w15:docId w15:val="{2A942699-3D64-4311-B4BA-BE331857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rsid w:val="00101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101C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101C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101C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101C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101C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101C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101C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101C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7B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7B6B"/>
  </w:style>
  <w:style w:type="paragraph" w:styleId="Pieddepage">
    <w:name w:val="footer"/>
    <w:basedOn w:val="Normal"/>
    <w:link w:val="PieddepageCar"/>
    <w:uiPriority w:val="99"/>
    <w:unhideWhenUsed/>
    <w:rsid w:val="00887B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7B6B"/>
  </w:style>
  <w:style w:type="paragraph" w:styleId="Paragraphedeliste">
    <w:name w:val="List Paragraph"/>
    <w:basedOn w:val="Normal"/>
    <w:uiPriority w:val="34"/>
    <w:rsid w:val="00103355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ateandRecipient">
    <w:name w:val="Date and Recipient"/>
    <w:basedOn w:val="Normal"/>
    <w:link w:val="DateandRecipientCar"/>
    <w:rsid w:val="00103355"/>
    <w:pPr>
      <w:spacing w:before="400" w:line="300" w:lineRule="auto"/>
    </w:pPr>
    <w:rPr>
      <w:rFonts w:eastAsiaTheme="minorEastAsia"/>
      <w:color w:val="404040" w:themeColor="text1" w:themeTint="BF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37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733"/>
    <w:rPr>
      <w:rFonts w:ascii="Segoe UI" w:hAnsi="Segoe UI" w:cs="Segoe UI"/>
      <w:sz w:val="18"/>
      <w:szCs w:val="18"/>
    </w:rPr>
  </w:style>
  <w:style w:type="character" w:styleId="Rfrenceintense">
    <w:name w:val="Intense Reference"/>
    <w:basedOn w:val="Policepardfaut"/>
    <w:uiPriority w:val="32"/>
    <w:rsid w:val="00101C00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rsid w:val="00101C00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rsid w:val="00101C00"/>
    <w:rPr>
      <w:smallCap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01C0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1C00"/>
    <w:rPr>
      <w:i/>
      <w:iCs/>
      <w:color w:val="5B9BD5" w:themeColor="accent1"/>
    </w:rPr>
  </w:style>
  <w:style w:type="paragraph" w:styleId="Citation">
    <w:name w:val="Quote"/>
    <w:basedOn w:val="Normal"/>
    <w:next w:val="Normal"/>
    <w:link w:val="CitationCar"/>
    <w:uiPriority w:val="29"/>
    <w:rsid w:val="00101C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1C00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rsid w:val="00101C00"/>
    <w:rPr>
      <w:b/>
      <w:bCs/>
    </w:rPr>
  </w:style>
  <w:style w:type="character" w:styleId="Accentuationintense">
    <w:name w:val="Intense Emphasis"/>
    <w:basedOn w:val="Policepardfaut"/>
    <w:uiPriority w:val="21"/>
    <w:rsid w:val="00101C00"/>
    <w:rPr>
      <w:i/>
      <w:iCs/>
      <w:color w:val="5B9BD5" w:themeColor="accent1"/>
    </w:rPr>
  </w:style>
  <w:style w:type="character" w:styleId="Accentuation">
    <w:name w:val="Emphasis"/>
    <w:basedOn w:val="Policepardfaut"/>
    <w:uiPriority w:val="20"/>
    <w:rsid w:val="00101C00"/>
    <w:rPr>
      <w:i/>
      <w:iCs/>
    </w:rPr>
  </w:style>
  <w:style w:type="character" w:styleId="Accentuationlgre">
    <w:name w:val="Subtle Emphasis"/>
    <w:basedOn w:val="Policepardfaut"/>
    <w:uiPriority w:val="19"/>
    <w:rsid w:val="00101C00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rsid w:val="00101C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01C0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rsid w:val="00101C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101C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01C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101C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101C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101C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01C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101C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101C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101C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uiPriority w:val="1"/>
    <w:rsid w:val="00101C00"/>
  </w:style>
  <w:style w:type="paragraph" w:customStyle="1" w:styleId="ARIAL11">
    <w:name w:val="ARIAL 11"/>
    <w:basedOn w:val="Normal"/>
    <w:link w:val="ARIAL11Car"/>
    <w:qFormat/>
    <w:rsid w:val="00101C00"/>
    <w:pPr>
      <w:ind w:left="5387"/>
    </w:pPr>
    <w:rPr>
      <w:rFonts w:ascii="Arial" w:hAnsi="Arial" w:cs="Arial"/>
      <w:sz w:val="22"/>
      <w:szCs w:val="22"/>
    </w:rPr>
  </w:style>
  <w:style w:type="paragraph" w:customStyle="1" w:styleId="ARIAL10ITALIQUE">
    <w:name w:val="ARIAL 10 ITALIQUE"/>
    <w:basedOn w:val="DateandRecipient"/>
    <w:link w:val="ARIAL10ITALIQUECar"/>
    <w:qFormat/>
    <w:rsid w:val="00101C00"/>
    <w:pPr>
      <w:spacing w:before="0" w:line="240" w:lineRule="auto"/>
    </w:pPr>
    <w:rPr>
      <w:rFonts w:ascii="Arial" w:hAnsi="Arial" w:cs="Arial"/>
      <w:i/>
      <w:color w:val="auto"/>
      <w:sz w:val="20"/>
      <w:szCs w:val="20"/>
    </w:rPr>
  </w:style>
  <w:style w:type="character" w:customStyle="1" w:styleId="ARIAL11Car">
    <w:name w:val="ARIAL 11 Car"/>
    <w:basedOn w:val="Policepardfaut"/>
    <w:link w:val="ARIAL11"/>
    <w:rsid w:val="00101C00"/>
    <w:rPr>
      <w:rFonts w:ascii="Arial" w:hAnsi="Arial" w:cs="Arial"/>
      <w:sz w:val="22"/>
      <w:szCs w:val="22"/>
    </w:rPr>
  </w:style>
  <w:style w:type="character" w:customStyle="1" w:styleId="DateandRecipientCar">
    <w:name w:val="Date and Recipient Car"/>
    <w:basedOn w:val="Policepardfaut"/>
    <w:link w:val="DateandRecipient"/>
    <w:rsid w:val="00101C00"/>
    <w:rPr>
      <w:rFonts w:eastAsiaTheme="minorEastAsia"/>
      <w:color w:val="404040" w:themeColor="text1" w:themeTint="BF"/>
      <w:sz w:val="22"/>
      <w:szCs w:val="22"/>
      <w:lang w:eastAsia="fr-FR"/>
    </w:rPr>
  </w:style>
  <w:style w:type="character" w:customStyle="1" w:styleId="ARIAL10ITALIQUECar">
    <w:name w:val="ARIAL 10 ITALIQUE Car"/>
    <w:basedOn w:val="DateandRecipientCar"/>
    <w:link w:val="ARIAL10ITALIQUE"/>
    <w:rsid w:val="00101C00"/>
    <w:rPr>
      <w:rFonts w:ascii="Arial" w:eastAsiaTheme="minorEastAsia" w:hAnsi="Arial" w:cs="Arial"/>
      <w:i/>
      <w:color w:val="404040" w:themeColor="text1" w:themeTint="BF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ches\Documents\communication\nouvelle%20charte%20laurafoot%202018\Lettre%20type%20LAuRAFoot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1ce78b-af51-436b-905e-dfabee465417" xsi:nil="true"/>
    <lcf76f155ced4ddcb4097134ff3c332f xmlns="3723229a-6845-4367-929e-8aab96f8d1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1932C5648A44B9D4E0020EBC3B7D4" ma:contentTypeVersion="16" ma:contentTypeDescription="Crée un document." ma:contentTypeScope="" ma:versionID="3aff9e4fb7c1749c1a833d6ece129481">
  <xsd:schema xmlns:xsd="http://www.w3.org/2001/XMLSchema" xmlns:xs="http://www.w3.org/2001/XMLSchema" xmlns:p="http://schemas.microsoft.com/office/2006/metadata/properties" xmlns:ns2="3723229a-6845-4367-929e-8aab96f8d11b" xmlns:ns3="fd1ce78b-af51-436b-905e-dfabee465417" targetNamespace="http://schemas.microsoft.com/office/2006/metadata/properties" ma:root="true" ma:fieldsID="9280ca728317220ac1ecfa81bf268512" ns2:_="" ns3:_="">
    <xsd:import namespace="3723229a-6845-4367-929e-8aab96f8d11b"/>
    <xsd:import namespace="fd1ce78b-af51-436b-905e-dfabee465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3229a-6845-4367-929e-8aab96f8d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e78b-af51-436b-905e-dfabee4654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24a94e3-b467-4939-bb8e-fbad3c1caf95}" ma:internalName="TaxCatchAll" ma:showField="CatchAllData" ma:web="fd1ce78b-af51-436b-905e-dfabee465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C2DEF-5EAB-46B0-9811-7DEB9BB91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6BDA7-FD70-44F8-895F-2FE010A03A89}">
  <ds:schemaRefs>
    <ds:schemaRef ds:uri="http://schemas.microsoft.com/office/2006/metadata/properties"/>
    <ds:schemaRef ds:uri="http://schemas.microsoft.com/office/infopath/2007/PartnerControls"/>
    <ds:schemaRef ds:uri="fd1ce78b-af51-436b-905e-dfabee465417"/>
    <ds:schemaRef ds:uri="3723229a-6845-4367-929e-8aab96f8d11b"/>
  </ds:schemaRefs>
</ds:datastoreItem>
</file>

<file path=customXml/itemProps3.xml><?xml version="1.0" encoding="utf-8"?>
<ds:datastoreItem xmlns:ds="http://schemas.openxmlformats.org/officeDocument/2006/customXml" ds:itemID="{CF09010B-DC55-4D8F-9EF7-0D138D7F0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3229a-6845-4367-929e-8aab96f8d11b"/>
    <ds:schemaRef ds:uri="fd1ce78b-af51-436b-905e-dfabee465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CDF0E-F588-4346-8A72-AAB7D2AFB8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90e19c-4bf2-4882-ad15-49f536afac31}" enabled="0" method="" siteId="{a390e19c-4bf2-4882-ad15-49f536afac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Lettre type LAuRAFoot.dotx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iPat Produkion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ROCHES DAVID</dc:creator>
  <cp:keywords/>
  <dc:description/>
  <cp:lastModifiedBy>DA ROCHA Elisabeth</cp:lastModifiedBy>
  <cp:revision>5</cp:revision>
  <cp:lastPrinted>2026-02-09T09:58:00Z</cp:lastPrinted>
  <dcterms:created xsi:type="dcterms:W3CDTF">2026-01-09T13:41:00Z</dcterms:created>
  <dcterms:modified xsi:type="dcterms:W3CDTF">2026-02-09T09:59:00Z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0x0101008121932C5648A44B9D4E0020EBC3B7D4</vt:lpwstr>
  </property>
  <property fmtid="{D5CDD505-2E9C-101B-9397-08002B2CF9AE}" pid="3" name="Order">
    <vt:r8>2582600</vt:r8>
  </property>
  <property fmtid="{D5CDD505-2E9C-101B-9397-08002B2CF9AE}" pid="4" name="MediaServiceImageTags">
    <vt:lpwstr/>
  </property>
</Properties>
</file>